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38425" w14:textId="4565FCAF" w:rsidR="0020150A" w:rsidRPr="0020150A" w:rsidRDefault="0020150A" w:rsidP="003D1DE6">
      <w:pPr>
        <w:jc w:val="center"/>
        <w:rPr>
          <w:rFonts w:ascii="Montserrat" w:hAnsi="Montserrat"/>
          <w:sz w:val="24"/>
          <w:szCs w:val="32"/>
        </w:rPr>
      </w:pPr>
      <w:r w:rsidRPr="0020150A">
        <w:rPr>
          <w:rFonts w:ascii="Montserrat" w:hAnsi="Montserrat"/>
          <w:b/>
          <w:bCs/>
          <w:sz w:val="24"/>
          <w:szCs w:val="32"/>
        </w:rPr>
        <w:t>Rejoignez l’équipe du Casino de Neuchâtel !</w:t>
      </w:r>
    </w:p>
    <w:p w14:paraId="431DAE70" w14:textId="77777777" w:rsidR="0020150A" w:rsidRDefault="0020150A" w:rsidP="0020150A">
      <w:pPr>
        <w:rPr>
          <w:rFonts w:ascii="Montserrat" w:hAnsi="Montserrat"/>
          <w:sz w:val="24"/>
          <w:szCs w:val="32"/>
        </w:rPr>
      </w:pPr>
    </w:p>
    <w:p w14:paraId="75C05769" w14:textId="77777777" w:rsidR="003212BA" w:rsidRDefault="003212BA" w:rsidP="0020150A">
      <w:pPr>
        <w:rPr>
          <w:rFonts w:ascii="Montserrat" w:hAnsi="Montserrat"/>
        </w:rPr>
      </w:pPr>
    </w:p>
    <w:p w14:paraId="0CD276A1" w14:textId="296D54D7" w:rsidR="0020150A" w:rsidRPr="003D1DE6" w:rsidRDefault="0020150A" w:rsidP="0020150A">
      <w:pPr>
        <w:rPr>
          <w:rFonts w:ascii="Montserrat" w:hAnsi="Montserrat"/>
        </w:rPr>
      </w:pPr>
      <w:r w:rsidRPr="003D1DE6">
        <w:rPr>
          <w:rFonts w:ascii="Montserrat" w:hAnsi="Montserrat"/>
        </w:rPr>
        <w:t>Nous cherchons un(e)</w:t>
      </w:r>
      <w:r w:rsidR="001E73D7">
        <w:rPr>
          <w:rFonts w:ascii="Montserrat" w:hAnsi="Montserrat"/>
        </w:rPr>
        <w:t xml:space="preserve"> </w:t>
      </w:r>
      <w:r w:rsidR="001E73D7" w:rsidRPr="001E73D7">
        <w:rPr>
          <w:rFonts w:ascii="Montserrat" w:hAnsi="Montserrat"/>
          <w:b/>
          <w:bCs/>
          <w:u w:val="single"/>
        </w:rPr>
        <w:t>Extra</w:t>
      </w:r>
      <w:r w:rsidRPr="001E73D7">
        <w:rPr>
          <w:rFonts w:ascii="Montserrat" w:hAnsi="Montserrat"/>
          <w:b/>
          <w:bCs/>
          <w:u w:val="single"/>
        </w:rPr>
        <w:t xml:space="preserve"> </w:t>
      </w:r>
      <w:r w:rsidR="001E73D7">
        <w:rPr>
          <w:rFonts w:ascii="Montserrat" w:hAnsi="Montserrat"/>
          <w:b/>
          <w:bCs/>
          <w:u w:val="single"/>
        </w:rPr>
        <w:t>Réceptionniste</w:t>
      </w:r>
      <w:r w:rsidRPr="003D1DE6">
        <w:rPr>
          <w:rFonts w:ascii="Montserrat" w:hAnsi="Montserrat"/>
        </w:rPr>
        <w:t xml:space="preserve"> pour compléter notre équipe</w:t>
      </w:r>
      <w:r w:rsidR="007A2C1A">
        <w:rPr>
          <w:rFonts w:ascii="Montserrat" w:hAnsi="Montserrat"/>
        </w:rPr>
        <w:t xml:space="preserve"> dès le 01.03.2026</w:t>
      </w:r>
      <w:r w:rsidRPr="003D1DE6">
        <w:rPr>
          <w:rFonts w:ascii="Montserrat" w:hAnsi="Montserrat"/>
        </w:rPr>
        <w:t>.</w:t>
      </w:r>
    </w:p>
    <w:p w14:paraId="011DB93C" w14:textId="77777777" w:rsidR="0020150A" w:rsidRDefault="0020150A" w:rsidP="0020150A">
      <w:pPr>
        <w:rPr>
          <w:rFonts w:ascii="Montserrat" w:hAnsi="Montserrat"/>
        </w:rPr>
      </w:pPr>
    </w:p>
    <w:p w14:paraId="6D828102" w14:textId="7FBF5558" w:rsidR="003212BA" w:rsidRPr="00F365FF" w:rsidRDefault="001E73D7" w:rsidP="001E73D7">
      <w:pPr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 xml:space="preserve">Extra sur appel </w:t>
      </w:r>
    </w:p>
    <w:p w14:paraId="3964EC14" w14:textId="77777777" w:rsidR="003212BA" w:rsidRPr="003D1DE6" w:rsidRDefault="003212BA" w:rsidP="0020150A">
      <w:pPr>
        <w:rPr>
          <w:rFonts w:ascii="Montserrat" w:hAnsi="Montserrat"/>
        </w:rPr>
      </w:pPr>
    </w:p>
    <w:p w14:paraId="3FF40D1A" w14:textId="77777777" w:rsidR="003212BA" w:rsidRDefault="0020150A" w:rsidP="003212BA">
      <w:pPr>
        <w:rPr>
          <w:rFonts w:ascii="Montserrat" w:hAnsi="Montserrat" w:cs="Segoe UI Emoji"/>
        </w:rPr>
      </w:pPr>
      <w:r w:rsidRPr="003212BA">
        <w:rPr>
          <w:rFonts w:ascii="Montserrat" w:hAnsi="Montserrat"/>
          <w:b/>
          <w:bCs/>
        </w:rPr>
        <w:t>Votre mission :</w:t>
      </w:r>
      <w:r w:rsidRPr="003212BA">
        <w:rPr>
          <w:rFonts w:ascii="Montserrat" w:hAnsi="Montserrat"/>
        </w:rPr>
        <w:br/>
      </w:r>
    </w:p>
    <w:p w14:paraId="4FD88F89" w14:textId="77777777" w:rsidR="001E73D7" w:rsidRDefault="001E73D7" w:rsidP="001E73D7">
      <w:pPr>
        <w:numPr>
          <w:ilvl w:val="0"/>
          <w:numId w:val="3"/>
        </w:numPr>
        <w:rPr>
          <w:rFonts w:ascii="Montserrat" w:hAnsi="Montserrat" w:cs="Segoe UI Emoji"/>
        </w:rPr>
      </w:pPr>
      <w:r w:rsidRPr="001E73D7">
        <w:rPr>
          <w:rFonts w:ascii="Montserrat" w:hAnsi="Montserrat" w:cs="Segoe UI Emoji"/>
        </w:rPr>
        <w:t>Accueillir la clientèle et procéder aux contrôles d’identité dans le respect des règlementations en vigueur</w:t>
      </w:r>
    </w:p>
    <w:p w14:paraId="5567F60B" w14:textId="4207501D" w:rsidR="001E73D7" w:rsidRPr="001E73D7" w:rsidRDefault="001E73D7" w:rsidP="001E73D7">
      <w:pPr>
        <w:numPr>
          <w:ilvl w:val="0"/>
          <w:numId w:val="3"/>
        </w:numPr>
        <w:rPr>
          <w:rFonts w:ascii="Montserrat" w:hAnsi="Montserrat" w:cs="Segoe UI Emoji"/>
        </w:rPr>
      </w:pPr>
      <w:r>
        <w:rPr>
          <w:rFonts w:ascii="Montserrat" w:hAnsi="Montserrat" w:cs="Segoe UI Emoji"/>
        </w:rPr>
        <w:t>R</w:t>
      </w:r>
      <w:r w:rsidRPr="001E73D7">
        <w:rPr>
          <w:rFonts w:ascii="Montserrat" w:hAnsi="Montserrat" w:cs="Segoe UI Emoji"/>
        </w:rPr>
        <w:t>éceptionner et transférer les appels</w:t>
      </w:r>
    </w:p>
    <w:p w14:paraId="70C55E2F" w14:textId="77777777" w:rsidR="001E73D7" w:rsidRPr="001E73D7" w:rsidRDefault="001E73D7" w:rsidP="001E73D7">
      <w:pPr>
        <w:numPr>
          <w:ilvl w:val="0"/>
          <w:numId w:val="3"/>
        </w:numPr>
        <w:rPr>
          <w:rFonts w:ascii="Montserrat" w:hAnsi="Montserrat" w:cs="Segoe UI Emoji"/>
        </w:rPr>
      </w:pPr>
      <w:r w:rsidRPr="001E73D7">
        <w:rPr>
          <w:rFonts w:ascii="Montserrat" w:hAnsi="Montserrat" w:cs="Segoe UI Emoji"/>
        </w:rPr>
        <w:t>Gestion des membres du club de fidélité « ZeCard » :</w:t>
      </w:r>
    </w:p>
    <w:p w14:paraId="5EBB37DE" w14:textId="77777777" w:rsidR="001E73D7" w:rsidRPr="001E73D7" w:rsidRDefault="001E73D7" w:rsidP="001E73D7">
      <w:pPr>
        <w:numPr>
          <w:ilvl w:val="1"/>
          <w:numId w:val="3"/>
        </w:numPr>
        <w:rPr>
          <w:rFonts w:ascii="Montserrat" w:hAnsi="Montserrat" w:cs="Segoe UI Emoji"/>
        </w:rPr>
      </w:pPr>
      <w:r w:rsidRPr="001E73D7">
        <w:rPr>
          <w:rFonts w:ascii="Montserrat" w:hAnsi="Montserrat" w:cs="Segoe UI Emoji"/>
        </w:rPr>
        <w:t>Création et attribution des cartes de fidélité</w:t>
      </w:r>
    </w:p>
    <w:p w14:paraId="4F5B3729" w14:textId="77777777" w:rsidR="001E73D7" w:rsidRPr="001E73D7" w:rsidRDefault="001E73D7" w:rsidP="001E73D7">
      <w:pPr>
        <w:numPr>
          <w:ilvl w:val="1"/>
          <w:numId w:val="3"/>
        </w:numPr>
        <w:rPr>
          <w:rFonts w:ascii="Montserrat" w:hAnsi="Montserrat" w:cs="Segoe UI Emoji"/>
        </w:rPr>
      </w:pPr>
      <w:r w:rsidRPr="001E73D7">
        <w:rPr>
          <w:rFonts w:ascii="Montserrat" w:hAnsi="Montserrat" w:cs="Segoe UI Emoji"/>
        </w:rPr>
        <w:t>Descentes et montées de niveau de carte</w:t>
      </w:r>
    </w:p>
    <w:p w14:paraId="795FEEDE" w14:textId="77777777" w:rsidR="001E73D7" w:rsidRPr="001E73D7" w:rsidRDefault="001E73D7" w:rsidP="001E73D7">
      <w:pPr>
        <w:numPr>
          <w:ilvl w:val="1"/>
          <w:numId w:val="3"/>
        </w:numPr>
        <w:rPr>
          <w:rFonts w:ascii="Montserrat" w:hAnsi="Montserrat" w:cs="Segoe UI Emoji"/>
        </w:rPr>
      </w:pPr>
      <w:r w:rsidRPr="001E73D7">
        <w:rPr>
          <w:rFonts w:ascii="Montserrat" w:hAnsi="Montserrat" w:cs="Segoe UI Emoji"/>
        </w:rPr>
        <w:t>Mise à jour de la liste des membres</w:t>
      </w:r>
    </w:p>
    <w:p w14:paraId="705BA5B8" w14:textId="77777777" w:rsidR="001E73D7" w:rsidRPr="001E73D7" w:rsidRDefault="001E73D7" w:rsidP="001E73D7">
      <w:pPr>
        <w:numPr>
          <w:ilvl w:val="1"/>
          <w:numId w:val="3"/>
        </w:numPr>
        <w:rPr>
          <w:rFonts w:ascii="Montserrat" w:hAnsi="Montserrat" w:cs="Segoe UI Emoji"/>
        </w:rPr>
      </w:pPr>
      <w:r w:rsidRPr="001E73D7">
        <w:rPr>
          <w:rFonts w:ascii="Montserrat" w:hAnsi="Montserrat" w:cs="Segoe UI Emoji"/>
        </w:rPr>
        <w:t>Remise des cadeaux</w:t>
      </w:r>
    </w:p>
    <w:p w14:paraId="06F1736A" w14:textId="77777777" w:rsidR="001E73D7" w:rsidRPr="001E73D7" w:rsidRDefault="001E73D7" w:rsidP="001E73D7">
      <w:pPr>
        <w:numPr>
          <w:ilvl w:val="0"/>
          <w:numId w:val="3"/>
        </w:numPr>
        <w:rPr>
          <w:rFonts w:ascii="Montserrat" w:hAnsi="Montserrat" w:cs="Segoe UI Emoji"/>
        </w:rPr>
      </w:pPr>
      <w:r w:rsidRPr="001E73D7">
        <w:rPr>
          <w:rFonts w:ascii="Montserrat" w:hAnsi="Montserrat" w:cs="Segoe UI Emoji"/>
        </w:rPr>
        <w:t>Effectuer la vente de bons et de divers produits des partenaires commerciaux du casino</w:t>
      </w:r>
    </w:p>
    <w:p w14:paraId="77E56ED0" w14:textId="77777777" w:rsidR="001E73D7" w:rsidRPr="001E73D7" w:rsidRDefault="001E73D7" w:rsidP="001E73D7">
      <w:pPr>
        <w:numPr>
          <w:ilvl w:val="0"/>
          <w:numId w:val="3"/>
        </w:numPr>
        <w:rPr>
          <w:rFonts w:ascii="Montserrat" w:hAnsi="Montserrat" w:cs="Segoe UI Emoji"/>
        </w:rPr>
      </w:pPr>
      <w:r w:rsidRPr="001E73D7">
        <w:rPr>
          <w:rFonts w:ascii="Montserrat" w:hAnsi="Montserrat" w:cs="Segoe UI Emoji"/>
        </w:rPr>
        <w:t>Entretenir une relation commerciale de haute qualité avec la clientèle dans le but de la fidéliser, notamment par la promotion du club de fidélité « ZeCard »</w:t>
      </w:r>
    </w:p>
    <w:p w14:paraId="37D92271" w14:textId="77777777" w:rsidR="001E73D7" w:rsidRPr="001E73D7" w:rsidRDefault="001E73D7" w:rsidP="001E73D7">
      <w:pPr>
        <w:numPr>
          <w:ilvl w:val="0"/>
          <w:numId w:val="3"/>
        </w:numPr>
        <w:rPr>
          <w:rFonts w:ascii="Montserrat" w:hAnsi="Montserrat" w:cs="Segoe UI Emoji"/>
        </w:rPr>
      </w:pPr>
      <w:r w:rsidRPr="001E73D7">
        <w:rPr>
          <w:rFonts w:ascii="Montserrat" w:hAnsi="Montserrat" w:cs="Segoe UI Emoji"/>
        </w:rPr>
        <w:t>Réceptionner les courriers et colis pendant les heures d’ouverture de l’établissement</w:t>
      </w:r>
    </w:p>
    <w:p w14:paraId="200B0CB7" w14:textId="77777777" w:rsidR="001E73D7" w:rsidRPr="001E73D7" w:rsidRDefault="001E73D7" w:rsidP="001E73D7">
      <w:pPr>
        <w:numPr>
          <w:ilvl w:val="0"/>
          <w:numId w:val="3"/>
        </w:numPr>
        <w:rPr>
          <w:rFonts w:ascii="Montserrat" w:hAnsi="Montserrat" w:cs="Segoe UI Emoji"/>
        </w:rPr>
      </w:pPr>
      <w:r w:rsidRPr="001E73D7">
        <w:rPr>
          <w:rFonts w:ascii="Montserrat" w:hAnsi="Montserrat" w:cs="Segoe UI Emoji"/>
        </w:rPr>
        <w:t>Promouvoir les diverses activités du casino et vendre les animations en cours et/ou à venir</w:t>
      </w:r>
    </w:p>
    <w:p w14:paraId="057FC235" w14:textId="77777777" w:rsidR="0020150A" w:rsidRPr="003D1DE6" w:rsidRDefault="0020150A" w:rsidP="0020150A">
      <w:pPr>
        <w:rPr>
          <w:rFonts w:ascii="Montserrat" w:hAnsi="Montserrat"/>
        </w:rPr>
      </w:pPr>
    </w:p>
    <w:p w14:paraId="66C8057D" w14:textId="77777777" w:rsidR="003212BA" w:rsidRDefault="0020150A" w:rsidP="0020150A">
      <w:pPr>
        <w:rPr>
          <w:rFonts w:ascii="Montserrat" w:hAnsi="Montserrat" w:cs="Segoe UI Emoji"/>
        </w:rPr>
      </w:pPr>
      <w:r w:rsidRPr="003D1DE6">
        <w:rPr>
          <w:rFonts w:ascii="Montserrat" w:hAnsi="Montserrat"/>
          <w:b/>
          <w:bCs/>
        </w:rPr>
        <w:t>Votre profil :</w:t>
      </w:r>
      <w:r w:rsidRPr="003D1DE6">
        <w:rPr>
          <w:rFonts w:ascii="Montserrat" w:hAnsi="Montserrat"/>
        </w:rPr>
        <w:br/>
      </w:r>
    </w:p>
    <w:p w14:paraId="380563E3" w14:textId="26426350" w:rsidR="00B53EA5" w:rsidRPr="003212BA" w:rsidRDefault="00B53EA5" w:rsidP="003212BA">
      <w:pPr>
        <w:pStyle w:val="Paragraphedeliste"/>
        <w:numPr>
          <w:ilvl w:val="0"/>
          <w:numId w:val="2"/>
        </w:numPr>
        <w:rPr>
          <w:rFonts w:ascii="Montserrat" w:hAnsi="Montserrat" w:cs="Segoe UI Emoji"/>
        </w:rPr>
      </w:pPr>
      <w:r w:rsidRPr="003212BA">
        <w:rPr>
          <w:rFonts w:ascii="Montserrat" w:hAnsi="Montserrat" w:cs="Segoe UI Emoji"/>
        </w:rPr>
        <w:t>Langue maternelle française, bonnes connaissances en allemand un avantage</w:t>
      </w:r>
    </w:p>
    <w:p w14:paraId="5BC013B3" w14:textId="77777777" w:rsidR="001E73D7" w:rsidRPr="001E73D7" w:rsidRDefault="001E73D7" w:rsidP="001E73D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92A2E"/>
          <w:sz w:val="21"/>
          <w:szCs w:val="21"/>
          <w:lang w:eastAsia="fr-CH"/>
        </w:rPr>
      </w:pPr>
      <w:r w:rsidRPr="001E73D7">
        <w:rPr>
          <w:rFonts w:ascii="Segoe UI" w:eastAsia="Times New Roman" w:hAnsi="Segoe UI" w:cs="Segoe UI"/>
          <w:color w:val="292A2E"/>
          <w:sz w:val="21"/>
          <w:szCs w:val="21"/>
          <w:lang w:eastAsia="fr-CH"/>
        </w:rPr>
        <w:t>Bon sens commercial et très bon relationnel client</w:t>
      </w:r>
    </w:p>
    <w:p w14:paraId="72C0974F" w14:textId="77777777" w:rsidR="001E73D7" w:rsidRPr="001E73D7" w:rsidRDefault="001E73D7" w:rsidP="001E73D7">
      <w:pPr>
        <w:pStyle w:val="Paragraphedeliste"/>
        <w:numPr>
          <w:ilvl w:val="0"/>
          <w:numId w:val="2"/>
        </w:numPr>
        <w:rPr>
          <w:rFonts w:ascii="Montserrat" w:hAnsi="Montserrat" w:cs="Segoe UI Emoji"/>
        </w:rPr>
      </w:pPr>
      <w:r w:rsidRPr="001E73D7">
        <w:rPr>
          <w:rFonts w:ascii="Montserrat" w:hAnsi="Montserrat" w:cs="Segoe UI Emoji"/>
        </w:rPr>
        <w:t>Rigoureux, flexible et multitâche</w:t>
      </w:r>
    </w:p>
    <w:p w14:paraId="6179B75F" w14:textId="77777777" w:rsidR="001E73D7" w:rsidRPr="001E73D7" w:rsidRDefault="001E73D7" w:rsidP="001E73D7">
      <w:pPr>
        <w:pStyle w:val="Paragraphedeliste"/>
        <w:numPr>
          <w:ilvl w:val="0"/>
          <w:numId w:val="2"/>
        </w:numPr>
        <w:rPr>
          <w:rFonts w:ascii="Montserrat" w:hAnsi="Montserrat" w:cs="Segoe UI Emoji"/>
        </w:rPr>
      </w:pPr>
      <w:r w:rsidRPr="001E73D7">
        <w:rPr>
          <w:rFonts w:ascii="Montserrat" w:hAnsi="Montserrat" w:cs="Segoe UI Emoji"/>
        </w:rPr>
        <w:t>Bonne résistance au stress et gestion des priorités</w:t>
      </w:r>
    </w:p>
    <w:p w14:paraId="157C9327" w14:textId="77777777" w:rsidR="001E73D7" w:rsidRPr="001E73D7" w:rsidRDefault="001E73D7" w:rsidP="001E73D7">
      <w:pPr>
        <w:pStyle w:val="Paragraphedeliste"/>
        <w:numPr>
          <w:ilvl w:val="0"/>
          <w:numId w:val="2"/>
        </w:numPr>
        <w:rPr>
          <w:rFonts w:ascii="Montserrat" w:hAnsi="Montserrat" w:cs="Segoe UI Emoji"/>
        </w:rPr>
      </w:pPr>
      <w:r w:rsidRPr="001E73D7">
        <w:rPr>
          <w:rFonts w:ascii="Montserrat" w:hAnsi="Montserrat" w:cs="Segoe UI Emoji"/>
        </w:rPr>
        <w:t>Adaptabilité et ouverture d’esprit</w:t>
      </w:r>
    </w:p>
    <w:p w14:paraId="6725F843" w14:textId="77777777" w:rsidR="001E73D7" w:rsidRPr="001E73D7" w:rsidRDefault="001E73D7" w:rsidP="001E73D7">
      <w:pPr>
        <w:pStyle w:val="Paragraphedeliste"/>
        <w:numPr>
          <w:ilvl w:val="0"/>
          <w:numId w:val="2"/>
        </w:numPr>
        <w:rPr>
          <w:rFonts w:ascii="Montserrat" w:hAnsi="Montserrat" w:cs="Segoe UI Emoji"/>
        </w:rPr>
      </w:pPr>
      <w:r w:rsidRPr="001E73D7">
        <w:rPr>
          <w:rFonts w:ascii="Montserrat" w:hAnsi="Montserrat" w:cs="Segoe UI Emoji"/>
        </w:rPr>
        <w:t>Aimable, avenant et positif</w:t>
      </w:r>
    </w:p>
    <w:p w14:paraId="2A9F85AC" w14:textId="67361F01" w:rsidR="00B53EA5" w:rsidRPr="001E73D7" w:rsidRDefault="00B53EA5" w:rsidP="001E73D7">
      <w:pPr>
        <w:pStyle w:val="Paragraphedeliste"/>
        <w:numPr>
          <w:ilvl w:val="0"/>
          <w:numId w:val="2"/>
        </w:numPr>
        <w:rPr>
          <w:rFonts w:ascii="Montserrat" w:hAnsi="Montserrat" w:cs="Segoe UI Emoji"/>
        </w:rPr>
      </w:pPr>
      <w:r w:rsidRPr="001E73D7">
        <w:rPr>
          <w:rFonts w:ascii="Montserrat" w:hAnsi="Montserrat" w:cs="Segoe UI Emoji"/>
        </w:rPr>
        <w:t>Esprit d’équipe</w:t>
      </w:r>
    </w:p>
    <w:p w14:paraId="7F28B14A" w14:textId="77777777" w:rsidR="00B53EA5" w:rsidRPr="003D1DE6" w:rsidRDefault="00B53EA5" w:rsidP="0020150A">
      <w:pPr>
        <w:rPr>
          <w:rFonts w:ascii="Montserrat" w:hAnsi="Montserrat"/>
        </w:rPr>
      </w:pPr>
    </w:p>
    <w:p w14:paraId="52F2178B" w14:textId="77777777" w:rsidR="00B53EA5" w:rsidRPr="003D1DE6" w:rsidRDefault="00B53EA5" w:rsidP="0020150A">
      <w:pPr>
        <w:rPr>
          <w:rFonts w:ascii="Montserrat" w:hAnsi="Montserrat"/>
        </w:rPr>
      </w:pPr>
      <w:r w:rsidRPr="003D1DE6">
        <w:rPr>
          <w:rFonts w:ascii="Montserrat" w:hAnsi="Montserrat"/>
        </w:rPr>
        <w:t>Après un premier entretien positif, votre réputation sera vérifiée (demande du casier judiciaire et de l'extrait du registre des poursuites).</w:t>
      </w:r>
    </w:p>
    <w:p w14:paraId="6339413A" w14:textId="28B21591" w:rsidR="0020150A" w:rsidRPr="003D1DE6" w:rsidRDefault="00B53EA5" w:rsidP="0020150A">
      <w:pPr>
        <w:rPr>
          <w:rFonts w:ascii="Montserrat" w:hAnsi="Montserrat"/>
        </w:rPr>
      </w:pPr>
      <w:r w:rsidRPr="003D1DE6">
        <w:rPr>
          <w:rFonts w:ascii="Montserrat" w:hAnsi="Montserrat"/>
        </w:rPr>
        <w:t xml:space="preserve"> </w:t>
      </w:r>
    </w:p>
    <w:p w14:paraId="137D1409" w14:textId="77777777" w:rsidR="0020150A" w:rsidRPr="003D1DE6" w:rsidRDefault="0020150A" w:rsidP="0020150A">
      <w:pPr>
        <w:rPr>
          <w:rFonts w:ascii="Montserrat" w:hAnsi="Montserrat"/>
          <w:szCs w:val="20"/>
        </w:rPr>
      </w:pPr>
      <w:r w:rsidRPr="003D1DE6">
        <w:rPr>
          <w:rFonts w:ascii="Montserrat" w:hAnsi="Montserrat"/>
          <w:b/>
          <w:bCs/>
          <w:szCs w:val="20"/>
        </w:rPr>
        <w:t>Prêt(e) à relever le défi ?</w:t>
      </w:r>
      <w:r w:rsidRPr="003D1DE6">
        <w:rPr>
          <w:rFonts w:ascii="Montserrat" w:hAnsi="Montserrat"/>
          <w:szCs w:val="20"/>
        </w:rPr>
        <w:br/>
        <w:t xml:space="preserve">Envoyez-nous votre CV et une photo récente à l’adresse suivante : </w:t>
      </w:r>
      <w:hyperlink r:id="rId7" w:history="1">
        <w:r w:rsidRPr="003D1DE6">
          <w:rPr>
            <w:rStyle w:val="Lienhypertexte"/>
            <w:rFonts w:ascii="Montserrat" w:hAnsi="Montserrat"/>
            <w:szCs w:val="20"/>
          </w:rPr>
          <w:t>rh@casino-neuchatel.ch</w:t>
        </w:r>
      </w:hyperlink>
    </w:p>
    <w:p w14:paraId="4B9E91CE" w14:textId="77777777" w:rsidR="008F2E25" w:rsidRPr="00461FE1" w:rsidRDefault="008F2E25" w:rsidP="00D502A3">
      <w:pPr>
        <w:rPr>
          <w:rFonts w:ascii="Montserrat" w:hAnsi="Montserrat" w:cs="Arial"/>
          <w:color w:val="000420"/>
          <w:sz w:val="18"/>
          <w:szCs w:val="18"/>
        </w:rPr>
      </w:pPr>
    </w:p>
    <w:sectPr w:rsidR="008F2E25" w:rsidRPr="00461FE1" w:rsidSect="006A312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68" w:right="1134" w:bottom="226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4D8A2" w14:textId="77777777" w:rsidR="00E1448F" w:rsidRDefault="00E1448F" w:rsidP="002033A0">
      <w:r>
        <w:separator/>
      </w:r>
    </w:p>
  </w:endnote>
  <w:endnote w:type="continuationSeparator" w:id="0">
    <w:p w14:paraId="7867476F" w14:textId="77777777" w:rsidR="00E1448F" w:rsidRDefault="00E1448F" w:rsidP="00203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12E9B" w14:textId="5E2D0E26" w:rsidR="006E5F96" w:rsidRDefault="006E5F96">
    <w:pPr>
      <w:pStyle w:val="Pieddepage"/>
      <w:jc w:val="right"/>
    </w:pPr>
  </w:p>
  <w:p w14:paraId="4DE9B496" w14:textId="6E2C0374" w:rsidR="002033A0" w:rsidRDefault="002033A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40FEA" w14:textId="7ADB1A96" w:rsidR="002033A0" w:rsidRDefault="007F1618" w:rsidP="002033A0">
    <w:pPr>
      <w:pStyle w:val="Pieddepage"/>
      <w:tabs>
        <w:tab w:val="clear" w:pos="4536"/>
        <w:tab w:val="clear" w:pos="9072"/>
        <w:tab w:val="right" w:pos="9212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1B14E4AD" wp14:editId="1F1DB26E">
          <wp:simplePos x="0" y="0"/>
          <wp:positionH relativeFrom="margin">
            <wp:posOffset>-643346</wp:posOffset>
          </wp:positionH>
          <wp:positionV relativeFrom="page">
            <wp:posOffset>9410700</wp:posOffset>
          </wp:positionV>
          <wp:extent cx="7543857" cy="1282700"/>
          <wp:effectExtent l="0" t="0" r="0" b="0"/>
          <wp:wrapSquare wrapText="bothSides"/>
          <wp:docPr id="1654755121" name="Image 16547551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101983" name="Image 133310198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57" cy="1282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33A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40B20" w14:textId="77777777" w:rsidR="00E1448F" w:rsidRDefault="00E1448F" w:rsidP="002033A0">
      <w:r>
        <w:separator/>
      </w:r>
    </w:p>
  </w:footnote>
  <w:footnote w:type="continuationSeparator" w:id="0">
    <w:p w14:paraId="624FC5C4" w14:textId="77777777" w:rsidR="00E1448F" w:rsidRDefault="00E1448F" w:rsidP="00203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DDB73" w14:textId="77777777" w:rsidR="00D614EC" w:rsidRDefault="00D614EC">
    <w:pPr>
      <w:pStyle w:val="En-tte"/>
    </w:pPr>
    <w:r w:rsidRPr="00D614EC">
      <w:rPr>
        <w:noProof/>
        <w:lang w:eastAsia="fr-CH"/>
      </w:rPr>
      <w:drawing>
        <wp:anchor distT="0" distB="0" distL="114300" distR="114300" simplePos="0" relativeHeight="251672576" behindDoc="1" locked="0" layoutInCell="1" allowOverlap="1" wp14:anchorId="512126C1" wp14:editId="7FD8AC4D">
          <wp:simplePos x="0" y="0"/>
          <wp:positionH relativeFrom="column">
            <wp:posOffset>-719667</wp:posOffset>
          </wp:positionH>
          <wp:positionV relativeFrom="paragraph">
            <wp:posOffset>-432435</wp:posOffset>
          </wp:positionV>
          <wp:extent cx="7543800" cy="977900"/>
          <wp:effectExtent l="0" t="0" r="0" b="12700"/>
          <wp:wrapNone/>
          <wp:docPr id="929990189" name="Image 929990189" descr=":kop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:kopf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977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D9AC5" w14:textId="57C48DC5" w:rsidR="002033A0" w:rsidRDefault="006A3120">
    <w:pPr>
      <w:pStyle w:val="En-tte"/>
    </w:pPr>
    <w:r>
      <w:rPr>
        <w:noProof/>
        <w:lang w:eastAsia="fr-CH"/>
      </w:rPr>
      <w:drawing>
        <wp:anchor distT="0" distB="0" distL="114300" distR="114300" simplePos="0" relativeHeight="251677696" behindDoc="1" locked="0" layoutInCell="1" allowOverlap="1" wp14:anchorId="2A7FB27B" wp14:editId="7FEEF272">
          <wp:simplePos x="0" y="0"/>
          <wp:positionH relativeFrom="page">
            <wp:posOffset>239511</wp:posOffset>
          </wp:positionH>
          <wp:positionV relativeFrom="paragraph">
            <wp:posOffset>-427990</wp:posOffset>
          </wp:positionV>
          <wp:extent cx="7083786" cy="1204473"/>
          <wp:effectExtent l="0" t="0" r="0" b="0"/>
          <wp:wrapNone/>
          <wp:docPr id="753541624" name="Image 7535416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015168" name="Image 24401516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83786" cy="12044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1DAA7" w14:textId="69EE6D11" w:rsidR="002033A0" w:rsidRDefault="002033A0">
    <w:pPr>
      <w:pStyle w:val="En-tte"/>
    </w:pPr>
    <w:r>
      <w:rPr>
        <w:noProof/>
        <w:lang w:eastAsia="fr-CH"/>
      </w:rPr>
      <w:drawing>
        <wp:anchor distT="0" distB="0" distL="114300" distR="114300" simplePos="0" relativeHeight="251670528" behindDoc="1" locked="0" layoutInCell="1" allowOverlap="1" wp14:anchorId="367B5EB1" wp14:editId="1D9C2924">
          <wp:simplePos x="0" y="0"/>
          <wp:positionH relativeFrom="page">
            <wp:posOffset>239511</wp:posOffset>
          </wp:positionH>
          <wp:positionV relativeFrom="paragraph">
            <wp:posOffset>-427990</wp:posOffset>
          </wp:positionV>
          <wp:extent cx="7083786" cy="1204473"/>
          <wp:effectExtent l="0" t="0" r="0" b="0"/>
          <wp:wrapNone/>
          <wp:docPr id="165981422" name="Image 1659814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015168" name="Image 24401516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83786" cy="12044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33AAE"/>
    <w:multiLevelType w:val="multilevel"/>
    <w:tmpl w:val="EF64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FC6394"/>
    <w:multiLevelType w:val="hybridMultilevel"/>
    <w:tmpl w:val="834EC10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A2BE7"/>
    <w:multiLevelType w:val="multilevel"/>
    <w:tmpl w:val="E5CA2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C996E7B"/>
    <w:multiLevelType w:val="hybridMultilevel"/>
    <w:tmpl w:val="0292FE4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053902">
    <w:abstractNumId w:val="1"/>
  </w:num>
  <w:num w:numId="2" w16cid:durableId="34893260">
    <w:abstractNumId w:val="3"/>
  </w:num>
  <w:num w:numId="3" w16cid:durableId="595552664">
    <w:abstractNumId w:val="0"/>
  </w:num>
  <w:num w:numId="4" w16cid:durableId="1135637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C78"/>
    <w:rsid w:val="000D520A"/>
    <w:rsid w:val="001E73D7"/>
    <w:rsid w:val="0020150A"/>
    <w:rsid w:val="002033A0"/>
    <w:rsid w:val="002271F4"/>
    <w:rsid w:val="003212BA"/>
    <w:rsid w:val="00357E7A"/>
    <w:rsid w:val="003C2171"/>
    <w:rsid w:val="003D1DE6"/>
    <w:rsid w:val="00445B03"/>
    <w:rsid w:val="00451905"/>
    <w:rsid w:val="00453C99"/>
    <w:rsid w:val="00461FE1"/>
    <w:rsid w:val="004B21F1"/>
    <w:rsid w:val="004D2848"/>
    <w:rsid w:val="005067B5"/>
    <w:rsid w:val="00512030"/>
    <w:rsid w:val="005E089A"/>
    <w:rsid w:val="006A3120"/>
    <w:rsid w:val="006A3C6A"/>
    <w:rsid w:val="006A7901"/>
    <w:rsid w:val="006B020E"/>
    <w:rsid w:val="006E5F96"/>
    <w:rsid w:val="00732820"/>
    <w:rsid w:val="0078485B"/>
    <w:rsid w:val="007A2C1A"/>
    <w:rsid w:val="007C7705"/>
    <w:rsid w:val="007F1618"/>
    <w:rsid w:val="008170E9"/>
    <w:rsid w:val="00843479"/>
    <w:rsid w:val="00885BA3"/>
    <w:rsid w:val="008F2E25"/>
    <w:rsid w:val="0092160B"/>
    <w:rsid w:val="00A106A8"/>
    <w:rsid w:val="00AF7A6D"/>
    <w:rsid w:val="00B01E69"/>
    <w:rsid w:val="00B07F93"/>
    <w:rsid w:val="00B10C4E"/>
    <w:rsid w:val="00B17C78"/>
    <w:rsid w:val="00B53EA5"/>
    <w:rsid w:val="00BE6340"/>
    <w:rsid w:val="00C1238D"/>
    <w:rsid w:val="00C806DD"/>
    <w:rsid w:val="00D170BC"/>
    <w:rsid w:val="00D502A3"/>
    <w:rsid w:val="00D614EC"/>
    <w:rsid w:val="00D73FA4"/>
    <w:rsid w:val="00DB66E3"/>
    <w:rsid w:val="00DD03C7"/>
    <w:rsid w:val="00E1448F"/>
    <w:rsid w:val="00E17D3C"/>
    <w:rsid w:val="00E405A7"/>
    <w:rsid w:val="00F06499"/>
    <w:rsid w:val="00F365FF"/>
    <w:rsid w:val="00F429D4"/>
    <w:rsid w:val="00FF0E3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EE2D53"/>
  <w15:docId w15:val="{FCFB35DD-2008-4B52-BC5D-0D86080C3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340"/>
    <w:pPr>
      <w:spacing w:after="0"/>
    </w:pPr>
    <w:rPr>
      <w:rFonts w:ascii="Arial" w:hAnsi="Arial"/>
      <w:sz w:val="20"/>
      <w:lang w:val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F06499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8311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311B"/>
  </w:style>
  <w:style w:type="paragraph" w:styleId="Pieddepage">
    <w:name w:val="footer"/>
    <w:basedOn w:val="Normal"/>
    <w:link w:val="PieddepageCar"/>
    <w:uiPriority w:val="99"/>
    <w:unhideWhenUsed/>
    <w:rsid w:val="0048311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311B"/>
  </w:style>
  <w:style w:type="paragraph" w:styleId="Textedebulles">
    <w:name w:val="Balloon Text"/>
    <w:basedOn w:val="Normal"/>
    <w:link w:val="TextedebullesCar"/>
    <w:uiPriority w:val="99"/>
    <w:semiHidden/>
    <w:unhideWhenUsed/>
    <w:rsid w:val="0048311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311B"/>
    <w:rPr>
      <w:rFonts w:ascii="Lucida Grande" w:hAnsi="Lucida Grande" w:cs="Lucida Grande"/>
      <w:sz w:val="18"/>
      <w:szCs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94180"/>
    <w:rPr>
      <w:rFonts w:ascii="Lucida Grande" w:hAnsi="Lucida Grande" w:cs="Lucida Grande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94180"/>
    <w:rPr>
      <w:rFonts w:ascii="Lucida Grande" w:hAnsi="Lucida Grande" w:cs="Lucida Grande"/>
    </w:rPr>
  </w:style>
  <w:style w:type="character" w:customStyle="1" w:styleId="Titre1Car">
    <w:name w:val="Titre 1 Car"/>
    <w:basedOn w:val="Policepardfaut"/>
    <w:link w:val="Titre1"/>
    <w:uiPriority w:val="9"/>
    <w:rsid w:val="00F06499"/>
    <w:rPr>
      <w:rFonts w:ascii="Arial" w:eastAsiaTheme="majorEastAsia" w:hAnsi="Arial" w:cstheme="majorBidi"/>
      <w:b/>
      <w:bCs/>
      <w:sz w:val="20"/>
      <w:szCs w:val="28"/>
    </w:rPr>
  </w:style>
  <w:style w:type="paragraph" w:styleId="Sansinterligne">
    <w:name w:val="No Spacing"/>
    <w:uiPriority w:val="1"/>
    <w:rsid w:val="00F06499"/>
    <w:pPr>
      <w:spacing w:after="0"/>
    </w:pPr>
    <w:rPr>
      <w:rFonts w:ascii="Arial" w:hAnsi="Arial"/>
      <w:sz w:val="20"/>
    </w:rPr>
  </w:style>
  <w:style w:type="character" w:styleId="Lienhypertexte">
    <w:name w:val="Hyperlink"/>
    <w:basedOn w:val="Policepardfaut"/>
    <w:uiPriority w:val="99"/>
    <w:unhideWhenUsed/>
    <w:rsid w:val="0020150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0150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rsid w:val="003212B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12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fr-CH"/>
    </w:rPr>
  </w:style>
  <w:style w:type="character" w:styleId="Accentuation">
    <w:name w:val="Emphasis"/>
    <w:basedOn w:val="Policepardfaut"/>
    <w:uiPriority w:val="20"/>
    <w:qFormat/>
    <w:rsid w:val="003212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h@casino-neuchatel.ch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Commun\Corporate%20Design\2012%20CSNE%20WORD-VORLAGEN\CSNE_mod&#232;le_de_lettre_avec_log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CSNE_modèle_de_lettre_avec_logo.dotx</Template>
  <TotalTime>2</TotalTime>
  <Pages>1</Pages>
  <Words>238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Meyer</dc:creator>
  <cp:lastModifiedBy>Wafaa Vescio</cp:lastModifiedBy>
  <cp:revision>3</cp:revision>
  <cp:lastPrinted>2025-02-10T14:36:00Z</cp:lastPrinted>
  <dcterms:created xsi:type="dcterms:W3CDTF">2026-01-19T10:05:00Z</dcterms:created>
  <dcterms:modified xsi:type="dcterms:W3CDTF">2026-01-19T10:06:00Z</dcterms:modified>
</cp:coreProperties>
</file>